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6AA3" w14:textId="77777777" w:rsidR="00FF2A02" w:rsidRPr="00E83DD7" w:rsidRDefault="00000000">
      <w:pPr>
        <w:pStyle w:val="Ttulo2"/>
        <w:shd w:val="clear" w:color="auto" w:fill="FFFFFF"/>
        <w:jc w:val="center"/>
        <w:rPr>
          <w:rFonts w:asciiTheme="minorHAnsi" w:hAnsiTheme="minorHAnsi" w:cstheme="minorHAnsi"/>
          <w:b/>
          <w:bCs/>
          <w:color w:val="0B0F11"/>
          <w:sz w:val="40"/>
          <w:szCs w:val="40"/>
        </w:rPr>
      </w:pPr>
      <w:r w:rsidRPr="00E83DD7">
        <w:rPr>
          <w:rFonts w:asciiTheme="minorHAnsi" w:hAnsiTheme="minorHAnsi" w:cstheme="minorHAnsi"/>
          <w:b/>
          <w:bCs/>
          <w:color w:val="0B0F11"/>
          <w:sz w:val="40"/>
          <w:szCs w:val="40"/>
        </w:rPr>
        <w:t>AYUDAS Y SUBVENCIONES</w:t>
      </w:r>
    </w:p>
    <w:p w14:paraId="50E9D0FF" w14:textId="77777777" w:rsidR="00FF2A02" w:rsidRPr="00E83DD7" w:rsidRDefault="00FF2A02">
      <w:pPr>
        <w:rPr>
          <w:rFonts w:asciiTheme="minorHAnsi" w:hAnsiTheme="minorHAnsi" w:cstheme="minorHAnsi"/>
        </w:rPr>
      </w:pPr>
    </w:p>
    <w:p w14:paraId="3503A20D" w14:textId="77777777" w:rsidR="00FF2A02" w:rsidRPr="00E83DD7" w:rsidRDefault="00000000">
      <w:pPr>
        <w:pStyle w:val="NormalWeb"/>
        <w:shd w:val="clear" w:color="auto" w:fill="FFFFFF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 xml:space="preserve">Sonia </w:t>
      </w:r>
      <w:proofErr w:type="spellStart"/>
      <w:r w:rsidRPr="00E83DD7">
        <w:rPr>
          <w:rFonts w:asciiTheme="minorHAnsi" w:hAnsiTheme="minorHAnsi" w:cstheme="minorHAnsi"/>
          <w:color w:val="0B0F11"/>
          <w:sz w:val="27"/>
          <w:szCs w:val="27"/>
        </w:rPr>
        <w:t>Perfums</w:t>
      </w:r>
      <w:proofErr w:type="spellEnd"/>
      <w:r w:rsidRPr="00E83DD7">
        <w:rPr>
          <w:rFonts w:asciiTheme="minorHAnsi" w:hAnsiTheme="minorHAnsi" w:cstheme="minorHAnsi"/>
          <w:color w:val="0B0F11"/>
          <w:sz w:val="27"/>
          <w:szCs w:val="27"/>
        </w:rPr>
        <w:t xml:space="preserve"> SL a continuación detalla la lista de ayudas y subvenciones recibidas a través de administraciones y organismos públicos para el ejercicio indicado.</w:t>
      </w:r>
    </w:p>
    <w:p w14:paraId="676C9746" w14:textId="77777777" w:rsidR="00FF2A02" w:rsidRPr="00E83DD7" w:rsidRDefault="00000000">
      <w:pPr>
        <w:pStyle w:val="Ttulo2"/>
        <w:shd w:val="clear" w:color="auto" w:fill="FFFFFF"/>
        <w:rPr>
          <w:rFonts w:asciiTheme="minorHAnsi" w:hAnsiTheme="minorHAnsi" w:cstheme="minorHAnsi"/>
        </w:rPr>
      </w:pPr>
      <w:r w:rsidRPr="00E83DD7">
        <w:rPr>
          <w:rFonts w:asciiTheme="minorHAnsi" w:hAnsiTheme="minorHAnsi" w:cstheme="minorHAnsi"/>
          <w:b/>
          <w:bCs/>
          <w:color w:val="0B0F11"/>
        </w:rPr>
        <w:t>EJERCICIO 2020</w:t>
      </w:r>
    </w:p>
    <w:p w14:paraId="4BF44E5E" w14:textId="77777777" w:rsidR="00FF2A02" w:rsidRPr="00E83DD7" w:rsidRDefault="00000000">
      <w:pPr>
        <w:numPr>
          <w:ilvl w:val="0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Avales a financiación a empresas y autónomos concedidos por el Ministerio de Asuntos Económicos y Transformación Digital para paliar efectos del COVID19, gestionados por el ICO por cuenta del Ministerio. Artículo 29 RDL 8/2020.</w:t>
      </w:r>
    </w:p>
    <w:p w14:paraId="766F423D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Ministerio de Economía, Comercio y Empresa</w:t>
      </w:r>
    </w:p>
    <w:p w14:paraId="254D130D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Importe concedido: 21.345,80 euros</w:t>
      </w:r>
    </w:p>
    <w:p w14:paraId="18E09AFD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Fecha Concesión: 02/04/2020</w:t>
      </w:r>
    </w:p>
    <w:p w14:paraId="7BA69766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7" w:history="1">
        <w:r w:rsidRPr="00E83DD7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Convocatoria</w:t>
        </w:r>
      </w:hyperlink>
    </w:p>
    <w:p w14:paraId="410B2CCD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8" w:history="1">
        <w:r w:rsidRPr="00E83DD7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Bases Reguladoras</w:t>
        </w:r>
      </w:hyperlink>
    </w:p>
    <w:p w14:paraId="64C27AFA" w14:textId="77777777" w:rsidR="00FF2A02" w:rsidRPr="00E83DD7" w:rsidRDefault="00000000">
      <w:pPr>
        <w:shd w:val="clear" w:color="auto" w:fill="FFFFFF"/>
        <w:ind w:left="720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Subvención para compensación a empresas de gastos por pérdidas económicas ocasionadas por el impacto del COVID 19 en la isla de La Palma.</w:t>
      </w:r>
    </w:p>
    <w:p w14:paraId="13F4C61A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  <w:color w:val="0B0F11"/>
          <w:sz w:val="27"/>
          <w:szCs w:val="27"/>
        </w:rPr>
      </w:pPr>
      <w:proofErr w:type="spellStart"/>
      <w:r w:rsidRPr="00E83DD7">
        <w:rPr>
          <w:rFonts w:asciiTheme="minorHAnsi" w:hAnsiTheme="minorHAnsi" w:cstheme="minorHAnsi"/>
          <w:color w:val="0B0F11"/>
          <w:sz w:val="27"/>
          <w:szCs w:val="27"/>
        </w:rPr>
        <w:t>Exmo</w:t>
      </w:r>
      <w:proofErr w:type="spellEnd"/>
      <w:r w:rsidRPr="00E83DD7">
        <w:rPr>
          <w:rFonts w:asciiTheme="minorHAnsi" w:hAnsiTheme="minorHAnsi" w:cstheme="minorHAnsi"/>
          <w:color w:val="0B0F11"/>
          <w:sz w:val="27"/>
          <w:szCs w:val="27"/>
        </w:rPr>
        <w:t xml:space="preserve"> Cabildo Insular de La Palma</w:t>
      </w:r>
    </w:p>
    <w:p w14:paraId="3060A1E6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Importe concedido: 3.300,00 euros</w:t>
      </w:r>
    </w:p>
    <w:p w14:paraId="062FAEDA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  <w:color w:val="0B0F11"/>
          <w:sz w:val="27"/>
          <w:szCs w:val="27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Fecha Concesión: 28/10/2020</w:t>
      </w:r>
    </w:p>
    <w:p w14:paraId="6E53A0CF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9" w:history="1">
        <w:r w:rsidRPr="00E83DD7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Convocatoria</w:t>
        </w:r>
      </w:hyperlink>
    </w:p>
    <w:p w14:paraId="194D0735" w14:textId="77777777" w:rsidR="00FF2A02" w:rsidRPr="00E83DD7" w:rsidRDefault="00000000">
      <w:pPr>
        <w:numPr>
          <w:ilvl w:val="1"/>
          <w:numId w:val="1"/>
        </w:numPr>
        <w:shd w:val="clear" w:color="auto" w:fill="FFFFFF"/>
        <w:suppressAutoHyphens w:val="0"/>
        <w:spacing w:before="100" w:after="100"/>
        <w:rPr>
          <w:rFonts w:asciiTheme="minorHAnsi" w:hAnsiTheme="minorHAnsi" w:cstheme="minorHAnsi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Enlace a </w:t>
      </w:r>
      <w:hyperlink r:id="rId10" w:history="1">
        <w:r w:rsidRPr="00E83DD7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Bases Reguladoras</w:t>
        </w:r>
      </w:hyperlink>
    </w:p>
    <w:p w14:paraId="3B1A4635" w14:textId="77777777" w:rsidR="00FF2A02" w:rsidRPr="00E83DD7" w:rsidRDefault="00000000">
      <w:pPr>
        <w:pStyle w:val="NormalWeb"/>
        <w:shd w:val="clear" w:color="auto" w:fill="FFFFFF"/>
        <w:ind w:left="720"/>
        <w:rPr>
          <w:rFonts w:asciiTheme="minorHAnsi" w:hAnsiTheme="minorHAnsi" w:cstheme="minorHAnsi"/>
        </w:rPr>
      </w:pPr>
      <w:r w:rsidRPr="00E83DD7">
        <w:rPr>
          <w:rFonts w:asciiTheme="minorHAnsi" w:hAnsiTheme="minorHAnsi" w:cstheme="minorHAnsi"/>
          <w:color w:val="0B0F11"/>
          <w:sz w:val="27"/>
          <w:szCs w:val="27"/>
        </w:rPr>
        <w:t>Formatos: </w:t>
      </w:r>
      <w:hyperlink r:id="rId11" w:history="1">
        <w:r w:rsidRPr="00E83DD7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Word</w:t>
        </w:r>
      </w:hyperlink>
      <w:r w:rsidRPr="00E83DD7">
        <w:rPr>
          <w:rFonts w:asciiTheme="minorHAnsi" w:hAnsiTheme="minorHAnsi" w:cstheme="minorHAnsi"/>
          <w:color w:val="0B0F11"/>
          <w:sz w:val="27"/>
          <w:szCs w:val="27"/>
        </w:rPr>
        <w:t>, </w:t>
      </w:r>
      <w:hyperlink r:id="rId12" w:history="1">
        <w:r w:rsidRPr="00E83DD7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PDF,</w:t>
        </w:r>
      </w:hyperlink>
      <w:r w:rsidRPr="00E83DD7">
        <w:rPr>
          <w:rFonts w:asciiTheme="minorHAnsi" w:hAnsiTheme="minorHAnsi" w:cstheme="minorHAnsi"/>
          <w:color w:val="0B0F11"/>
          <w:sz w:val="27"/>
          <w:szCs w:val="27"/>
        </w:rPr>
        <w:t> </w:t>
      </w:r>
      <w:hyperlink r:id="rId13" w:history="1">
        <w:r w:rsidRPr="00E83DD7">
          <w:rPr>
            <w:rStyle w:val="Hipervnculo"/>
            <w:rFonts w:asciiTheme="minorHAnsi" w:hAnsiTheme="minorHAnsi" w:cstheme="minorHAnsi"/>
            <w:color w:val="EEAF05"/>
            <w:sz w:val="27"/>
            <w:szCs w:val="27"/>
          </w:rPr>
          <w:t>ODT</w:t>
        </w:r>
      </w:hyperlink>
    </w:p>
    <w:p w14:paraId="7A0443CE" w14:textId="77777777" w:rsidR="00FF2A02" w:rsidRDefault="00FF2A02">
      <w:pPr>
        <w:jc w:val="center"/>
        <w:rPr>
          <w:rFonts w:cs="Arial"/>
          <w:b/>
          <w:sz w:val="36"/>
          <w:szCs w:val="36"/>
        </w:rPr>
      </w:pPr>
    </w:p>
    <w:sectPr w:rsidR="00FF2A02">
      <w:headerReference w:type="default" r:id="rId14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9453" w14:textId="77777777" w:rsidR="00BA5A64" w:rsidRDefault="00BA5A64">
      <w:r>
        <w:separator/>
      </w:r>
    </w:p>
  </w:endnote>
  <w:endnote w:type="continuationSeparator" w:id="0">
    <w:p w14:paraId="3E839E1B" w14:textId="77777777" w:rsidR="00BA5A64" w:rsidRDefault="00B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568D" w14:textId="77777777" w:rsidR="00BA5A64" w:rsidRDefault="00BA5A64">
      <w:r>
        <w:rPr>
          <w:color w:val="000000"/>
        </w:rPr>
        <w:separator/>
      </w:r>
    </w:p>
  </w:footnote>
  <w:footnote w:type="continuationSeparator" w:id="0">
    <w:p w14:paraId="6C788812" w14:textId="77777777" w:rsidR="00BA5A64" w:rsidRDefault="00BA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499A" w14:textId="77777777" w:rsidR="00000000" w:rsidRDefault="0000000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B36D3"/>
    <w:multiLevelType w:val="multilevel"/>
    <w:tmpl w:val="FF9CBF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692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2A02"/>
    <w:rsid w:val="00925295"/>
    <w:rsid w:val="00BA5A64"/>
    <w:rsid w:val="00E83DD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81A"/>
  <w15:docId w15:val="{5D1DC51E-78FA-4C0E-95F5-F275CB2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eli/es/rdl/2020/03/17/8/con" TargetMode="External"/><Relationship Id="rId13" Type="http://schemas.openxmlformats.org/officeDocument/2006/relationships/hyperlink" Target="https://soniaperfums.com/doc/subvencion-2020.od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p.hacienda.gob.es/bdnstrans/GE/es/convocatorias/553215" TargetMode="External"/><Relationship Id="rId12" Type="http://schemas.openxmlformats.org/officeDocument/2006/relationships/hyperlink" Target="https://soniaperfums.com/doc/subvencion-202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niaperfums.com/doc/subvencion-2020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psantacruzdetenerife.org/2020/05/0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p.hacienda.gob.es/bdnstrans/GE/es/convocatorias/508336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2</cp:revision>
  <cp:lastPrinted>2024-05-27T12:15:00Z</cp:lastPrinted>
  <dcterms:created xsi:type="dcterms:W3CDTF">2024-05-27T12:16:00Z</dcterms:created>
  <dcterms:modified xsi:type="dcterms:W3CDTF">2024-05-27T12:16:00Z</dcterms:modified>
</cp:coreProperties>
</file>